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Default="00073369" w:rsidP="00853CAB">
      <w:pPr>
        <w:rPr>
          <w:sz w:val="28"/>
          <w:szCs w:val="28"/>
        </w:rPr>
      </w:pPr>
    </w:p>
    <w:p w:rsidR="00073369" w:rsidRDefault="00073369" w:rsidP="00546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70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A7025C">
        <w:rPr>
          <w:sz w:val="28"/>
          <w:szCs w:val="28"/>
        </w:rPr>
        <w:t>в 11-00 часов центр занятости населения ЗАТО г.</w:t>
      </w:r>
      <w:r>
        <w:rPr>
          <w:sz w:val="28"/>
          <w:szCs w:val="28"/>
        </w:rPr>
        <w:t xml:space="preserve"> </w:t>
      </w:r>
      <w:r w:rsidRPr="00A7025C">
        <w:rPr>
          <w:sz w:val="28"/>
          <w:szCs w:val="28"/>
        </w:rPr>
        <w:t xml:space="preserve">Железногорска </w:t>
      </w:r>
      <w:r>
        <w:rPr>
          <w:sz w:val="28"/>
          <w:szCs w:val="28"/>
        </w:rPr>
        <w:t xml:space="preserve">проводит </w:t>
      </w:r>
      <w:r w:rsidRPr="003625D3">
        <w:rPr>
          <w:sz w:val="28"/>
          <w:szCs w:val="28"/>
        </w:rPr>
        <w:t>ярмарк</w:t>
      </w:r>
      <w:r>
        <w:rPr>
          <w:sz w:val="28"/>
          <w:szCs w:val="28"/>
        </w:rPr>
        <w:t>у</w:t>
      </w:r>
      <w:r w:rsidRPr="003625D3">
        <w:rPr>
          <w:sz w:val="28"/>
          <w:szCs w:val="28"/>
        </w:rPr>
        <w:t xml:space="preserve"> вакансий</w:t>
      </w:r>
      <w:r>
        <w:rPr>
          <w:sz w:val="28"/>
          <w:szCs w:val="28"/>
        </w:rPr>
        <w:t xml:space="preserve"> для женщин. </w:t>
      </w:r>
    </w:p>
    <w:p w:rsidR="00073369" w:rsidRDefault="00073369" w:rsidP="00546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работы представят 17 работодателей: ОАО «Страховое общество газовой промышленности», Железногорский почтамт – филиал ФГУП «Почта России», МАУК «Парк культуры и отдыха им. С.М. Кирова», ООО «Мегаполис – Сибирь», ФГБУЗ «Клиническая больница №51», МКУ «Управление образования», ООО «Страховая компания «Согласие» и индивидуальные предприниматели.</w:t>
      </w:r>
    </w:p>
    <w:p w:rsidR="00073369" w:rsidRDefault="00073369" w:rsidP="00AF0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Работодателям требуются: специалист, оператор связи, почтальон, юрисконсульт, руководитель отдела информационных технологий, повар, врачи различной специализации, медицинская сестра, санитарка, лаборант, воспитатель, младший воспитатель, продавец-консультант, менеджер и другие.  </w:t>
      </w:r>
    </w:p>
    <w:p w:rsidR="00073369" w:rsidRDefault="00073369" w:rsidP="00DC056A">
      <w:pPr>
        <w:jc w:val="both"/>
        <w:rPr>
          <w:sz w:val="28"/>
          <w:szCs w:val="28"/>
        </w:rPr>
      </w:pPr>
    </w:p>
    <w:p w:rsidR="00073369" w:rsidRPr="001D144F" w:rsidRDefault="00073369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073369" w:rsidRDefault="00073369" w:rsidP="009C331D">
      <w:pPr>
        <w:rPr>
          <w:sz w:val="28"/>
          <w:szCs w:val="28"/>
        </w:rPr>
      </w:pPr>
    </w:p>
    <w:p w:rsidR="00073369" w:rsidRDefault="00073369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073369" w:rsidRDefault="00073369" w:rsidP="009C331D">
      <w:pPr>
        <w:jc w:val="both"/>
        <w:rPr>
          <w:sz w:val="28"/>
          <w:szCs w:val="28"/>
        </w:rPr>
      </w:pPr>
    </w:p>
    <w:p w:rsidR="00073369" w:rsidRPr="003625D3" w:rsidRDefault="00073369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 информация по телефону 8(3919)75-22-14</w:t>
      </w:r>
    </w:p>
    <w:p w:rsidR="00073369" w:rsidRDefault="00073369" w:rsidP="00DC056A">
      <w:pPr>
        <w:jc w:val="both"/>
        <w:rPr>
          <w:sz w:val="28"/>
          <w:szCs w:val="28"/>
        </w:rPr>
      </w:pPr>
    </w:p>
    <w:p w:rsidR="00073369" w:rsidRPr="001D144F" w:rsidRDefault="00073369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3369" w:rsidRDefault="00073369" w:rsidP="00DB0510">
      <w:pPr>
        <w:rPr>
          <w:sz w:val="28"/>
          <w:szCs w:val="28"/>
        </w:rPr>
      </w:pPr>
    </w:p>
    <w:p w:rsidR="00073369" w:rsidRPr="003625D3" w:rsidRDefault="00073369" w:rsidP="001B7D59">
      <w:pPr>
        <w:jc w:val="both"/>
        <w:rPr>
          <w:sz w:val="28"/>
          <w:szCs w:val="28"/>
        </w:rPr>
      </w:pPr>
    </w:p>
    <w:p w:rsidR="00073369" w:rsidRPr="003625D3" w:rsidRDefault="00073369" w:rsidP="001B7D59">
      <w:pPr>
        <w:jc w:val="both"/>
        <w:rPr>
          <w:sz w:val="28"/>
          <w:szCs w:val="28"/>
        </w:rPr>
      </w:pPr>
    </w:p>
    <w:p w:rsidR="00073369" w:rsidRPr="003625D3" w:rsidRDefault="00073369" w:rsidP="001B7D59">
      <w:pPr>
        <w:jc w:val="both"/>
        <w:rPr>
          <w:sz w:val="28"/>
          <w:szCs w:val="28"/>
        </w:rPr>
      </w:pPr>
    </w:p>
    <w:p w:rsidR="00073369" w:rsidRPr="000A3A9B" w:rsidRDefault="00073369" w:rsidP="001B7D59">
      <w:pPr>
        <w:jc w:val="both"/>
        <w:rPr>
          <w:sz w:val="28"/>
          <w:szCs w:val="28"/>
        </w:rPr>
      </w:pPr>
    </w:p>
    <w:p w:rsidR="00073369" w:rsidRDefault="00073369"/>
    <w:sectPr w:rsidR="00073369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73369"/>
    <w:rsid w:val="000A3A9B"/>
    <w:rsid w:val="001059A9"/>
    <w:rsid w:val="00121B0E"/>
    <w:rsid w:val="001301B5"/>
    <w:rsid w:val="001B7D59"/>
    <w:rsid w:val="001C1068"/>
    <w:rsid w:val="001D144F"/>
    <w:rsid w:val="00215B8F"/>
    <w:rsid w:val="002D6A45"/>
    <w:rsid w:val="003625D3"/>
    <w:rsid w:val="003D0F77"/>
    <w:rsid w:val="003D2870"/>
    <w:rsid w:val="003E7199"/>
    <w:rsid w:val="004550C6"/>
    <w:rsid w:val="004C7F29"/>
    <w:rsid w:val="00546725"/>
    <w:rsid w:val="00685CCF"/>
    <w:rsid w:val="00790708"/>
    <w:rsid w:val="00853CAB"/>
    <w:rsid w:val="00880531"/>
    <w:rsid w:val="009A222A"/>
    <w:rsid w:val="009C331D"/>
    <w:rsid w:val="00A11EA1"/>
    <w:rsid w:val="00A60C8A"/>
    <w:rsid w:val="00A7025C"/>
    <w:rsid w:val="00AF0C3A"/>
    <w:rsid w:val="00B84E1E"/>
    <w:rsid w:val="00C10E0F"/>
    <w:rsid w:val="00CE3766"/>
    <w:rsid w:val="00D0488E"/>
    <w:rsid w:val="00DB0510"/>
    <w:rsid w:val="00DC056A"/>
    <w:rsid w:val="00E2660B"/>
    <w:rsid w:val="00E8540B"/>
    <w:rsid w:val="00F51D5F"/>
    <w:rsid w:val="00F9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5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uiPriority w:val="99"/>
    <w:rsid w:val="005467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4672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54672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025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142</Words>
  <Characters>810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5</cp:revision>
  <cp:lastPrinted>2016-02-04T08:36:00Z</cp:lastPrinted>
  <dcterms:created xsi:type="dcterms:W3CDTF">2017-09-18T06:40:00Z</dcterms:created>
  <dcterms:modified xsi:type="dcterms:W3CDTF">2018-02-20T02:12:00Z</dcterms:modified>
</cp:coreProperties>
</file>